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F426" w14:textId="3D0CF283" w:rsidR="00FB0738" w:rsidRPr="00737251" w:rsidRDefault="00FB0738" w:rsidP="00FB0738">
      <w:pPr>
        <w:pStyle w:val="tituloprincipal"/>
        <w:rPr>
          <w:rFonts w:ascii="Aptos Narrow" w:hAnsi="Aptos Narrow"/>
          <w:b/>
          <w:bCs/>
          <w:sz w:val="26"/>
          <w:szCs w:val="26"/>
          <w:lang w:val="es-EC"/>
        </w:rPr>
      </w:pPr>
      <w:r w:rsidRPr="00737251">
        <w:rPr>
          <w:rFonts w:ascii="Aptos Narrow" w:hAnsi="Aptos Narrow"/>
          <w:b/>
          <w:bCs/>
          <w:sz w:val="26"/>
          <w:szCs w:val="26"/>
          <w:lang w:val="es-EC"/>
        </w:rPr>
        <w:t>ARCHIVO DE IDENTIFICACIÓN</w:t>
      </w:r>
    </w:p>
    <w:p w14:paraId="38642B4C" w14:textId="49569320" w:rsidR="00FB0738" w:rsidRPr="00737251" w:rsidRDefault="00FB0738" w:rsidP="00CC10C8">
      <w:pPr>
        <w:pStyle w:val="cuerpotexto"/>
        <w:numPr>
          <w:ilvl w:val="0"/>
          <w:numId w:val="4"/>
        </w:numPr>
        <w:spacing w:line="276" w:lineRule="auto"/>
        <w:rPr>
          <w:rFonts w:ascii="Aptos Narrow" w:hAnsi="Aptos Narrow"/>
          <w:sz w:val="26"/>
          <w:szCs w:val="26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Sección a la que se dirige el artículo:</w:t>
      </w:r>
      <w:r w:rsidRPr="00737251">
        <w:rPr>
          <w:rFonts w:ascii="Aptos Narrow" w:hAnsi="Aptos Narrow"/>
          <w:sz w:val="26"/>
          <w:szCs w:val="26"/>
        </w:rPr>
        <w:t> </w:t>
      </w:r>
      <w:r w:rsidRPr="00F775C7">
        <w:rPr>
          <w:rFonts w:ascii="Aptos Narrow" w:hAnsi="Aptos Narrow"/>
          <w:i/>
          <w:iCs/>
          <w:sz w:val="26"/>
          <w:szCs w:val="26"/>
        </w:rPr>
        <w:t xml:space="preserve">Monotemático / </w:t>
      </w:r>
      <w:r w:rsidR="001C729B" w:rsidRPr="00F775C7">
        <w:rPr>
          <w:rFonts w:ascii="Aptos Narrow" w:hAnsi="Aptos Narrow"/>
          <w:i/>
          <w:iCs/>
          <w:sz w:val="26"/>
          <w:szCs w:val="26"/>
        </w:rPr>
        <w:t>Miscelánea</w:t>
      </w:r>
    </w:p>
    <w:p w14:paraId="75DDE61C" w14:textId="52D0F18B" w:rsidR="00FB0738" w:rsidRPr="00737251" w:rsidRDefault="00FB0738" w:rsidP="00CC10C8">
      <w:pPr>
        <w:pStyle w:val="cuerpotexto"/>
        <w:numPr>
          <w:ilvl w:val="0"/>
          <w:numId w:val="4"/>
        </w:numPr>
        <w:spacing w:line="276" w:lineRule="auto"/>
        <w:rPr>
          <w:rFonts w:ascii="Aptos Narrow" w:hAnsi="Aptos Narrow"/>
          <w:sz w:val="26"/>
          <w:szCs w:val="26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Autores (máximo tres autores</w:t>
      </w:r>
      <w:r w:rsidR="001C729B" w:rsidRPr="00737251">
        <w:rPr>
          <w:rStyle w:val="Subtitulo1Car"/>
          <w:rFonts w:ascii="Aptos Narrow" w:hAnsi="Aptos Narrow"/>
          <w:sz w:val="26"/>
          <w:szCs w:val="26"/>
          <w:u w:val="none"/>
        </w:rPr>
        <w:t xml:space="preserve">): </w:t>
      </w:r>
      <w:r w:rsidRPr="00F775C7">
        <w:rPr>
          <w:rFonts w:ascii="Aptos Narrow" w:hAnsi="Aptos Narrow"/>
          <w:i/>
          <w:iCs/>
          <w:sz w:val="26"/>
          <w:szCs w:val="26"/>
        </w:rPr>
        <w:t>nombre, primer apellido</w:t>
      </w:r>
      <w:r w:rsidR="001C729B" w:rsidRPr="00F775C7">
        <w:rPr>
          <w:rFonts w:ascii="Aptos Narrow" w:hAnsi="Aptos Narrow"/>
          <w:i/>
          <w:iCs/>
          <w:sz w:val="26"/>
          <w:szCs w:val="26"/>
        </w:rPr>
        <w:t>.</w:t>
      </w:r>
    </w:p>
    <w:p w14:paraId="5CD1C8C4" w14:textId="061FF3DA" w:rsidR="00FB0738" w:rsidRPr="00737251" w:rsidRDefault="00FB0738" w:rsidP="00CC10C8">
      <w:pPr>
        <w:pStyle w:val="cuerpotexto"/>
        <w:numPr>
          <w:ilvl w:val="0"/>
          <w:numId w:val="4"/>
        </w:numPr>
        <w:spacing w:line="276" w:lineRule="auto"/>
        <w:rPr>
          <w:rFonts w:ascii="Aptos Narrow" w:hAnsi="Aptos Narrow"/>
          <w:sz w:val="26"/>
          <w:szCs w:val="26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Título:</w:t>
      </w:r>
      <w:r w:rsidR="00737251">
        <w:rPr>
          <w:rFonts w:ascii="Aptos Narrow" w:hAnsi="Aptos Narrow"/>
          <w:sz w:val="26"/>
          <w:szCs w:val="26"/>
        </w:rPr>
        <w:t xml:space="preserve"> </w:t>
      </w:r>
      <w:r w:rsidR="00737251" w:rsidRPr="00F775C7">
        <w:rPr>
          <w:rFonts w:ascii="Aptos Narrow" w:hAnsi="Aptos Narrow"/>
          <w:i/>
          <w:iCs/>
          <w:sz w:val="26"/>
          <w:szCs w:val="26"/>
        </w:rPr>
        <w:t>E</w:t>
      </w:r>
      <w:r w:rsidRPr="00F775C7">
        <w:rPr>
          <w:rFonts w:ascii="Aptos Narrow" w:hAnsi="Aptos Narrow"/>
          <w:i/>
          <w:iCs/>
          <w:sz w:val="26"/>
          <w:szCs w:val="26"/>
        </w:rPr>
        <w:t>n español</w:t>
      </w:r>
      <w:r w:rsidR="00E0779D" w:rsidRPr="00F775C7">
        <w:rPr>
          <w:rFonts w:ascii="Aptos Narrow" w:hAnsi="Aptos Narrow"/>
          <w:i/>
          <w:iCs/>
          <w:sz w:val="26"/>
          <w:szCs w:val="26"/>
        </w:rPr>
        <w:t xml:space="preserve"> o portugués</w:t>
      </w:r>
      <w:r w:rsidR="000453B8" w:rsidRPr="00F775C7">
        <w:rPr>
          <w:rFonts w:ascii="Aptos Narrow" w:hAnsi="Aptos Narrow"/>
          <w:i/>
          <w:iCs/>
          <w:sz w:val="26"/>
          <w:szCs w:val="26"/>
        </w:rPr>
        <w:t xml:space="preserve"> </w:t>
      </w:r>
      <w:r w:rsidRPr="00F775C7">
        <w:rPr>
          <w:rFonts w:ascii="Aptos Narrow" w:hAnsi="Aptos Narrow"/>
          <w:i/>
          <w:iCs/>
          <w:sz w:val="26"/>
          <w:szCs w:val="26"/>
        </w:rPr>
        <w:t>y</w:t>
      </w:r>
      <w:r w:rsidR="00E0779D" w:rsidRPr="00F775C7">
        <w:rPr>
          <w:rFonts w:ascii="Aptos Narrow" w:hAnsi="Aptos Narrow"/>
          <w:i/>
          <w:iCs/>
          <w:sz w:val="26"/>
          <w:szCs w:val="26"/>
        </w:rPr>
        <w:t>,</w:t>
      </w:r>
      <w:r w:rsidRPr="00F775C7">
        <w:rPr>
          <w:rFonts w:ascii="Aptos Narrow" w:hAnsi="Aptos Narrow"/>
          <w:i/>
          <w:iCs/>
          <w:sz w:val="26"/>
          <w:szCs w:val="26"/>
        </w:rPr>
        <w:t xml:space="preserve"> en inglés.</w:t>
      </w:r>
      <w:r w:rsidR="00E0779D" w:rsidRPr="00737251">
        <w:rPr>
          <w:rFonts w:ascii="Aptos Narrow" w:hAnsi="Aptos Narrow"/>
          <w:sz w:val="26"/>
          <w:szCs w:val="26"/>
        </w:rPr>
        <w:t xml:space="preserve"> </w:t>
      </w:r>
    </w:p>
    <w:p w14:paraId="770FE622" w14:textId="77777777" w:rsidR="00FB0738" w:rsidRPr="00737251" w:rsidRDefault="00FB0738" w:rsidP="00CC10C8">
      <w:pPr>
        <w:pStyle w:val="cuerpotexto"/>
        <w:numPr>
          <w:ilvl w:val="0"/>
          <w:numId w:val="4"/>
        </w:numPr>
        <w:spacing w:line="276" w:lineRule="auto"/>
        <w:rPr>
          <w:rFonts w:ascii="Aptos Narrow" w:hAnsi="Aptos Narrow"/>
          <w:sz w:val="26"/>
          <w:szCs w:val="26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Antetítulo (opcional):</w:t>
      </w:r>
      <w:r w:rsidRPr="00737251">
        <w:rPr>
          <w:rFonts w:ascii="Aptos Narrow" w:hAnsi="Aptos Narrow"/>
          <w:sz w:val="26"/>
          <w:szCs w:val="26"/>
        </w:rPr>
        <w:t> </w:t>
      </w:r>
      <w:r w:rsidRPr="00F775C7">
        <w:rPr>
          <w:rFonts w:ascii="Aptos Narrow" w:hAnsi="Aptos Narrow"/>
          <w:i/>
          <w:iCs/>
          <w:sz w:val="26"/>
          <w:szCs w:val="26"/>
        </w:rPr>
        <w:t>solo en casos excepcionales y si son imprescindibles para anclar el título.</w:t>
      </w:r>
    </w:p>
    <w:p w14:paraId="37FCABE0" w14:textId="1E98811D" w:rsidR="00FB0738" w:rsidRPr="00737251" w:rsidRDefault="00FB0738" w:rsidP="00CC10C8">
      <w:pPr>
        <w:pStyle w:val="cuerpotexto"/>
        <w:numPr>
          <w:ilvl w:val="0"/>
          <w:numId w:val="4"/>
        </w:numPr>
        <w:spacing w:line="276" w:lineRule="auto"/>
        <w:rPr>
          <w:rFonts w:ascii="Aptos Narrow" w:hAnsi="Aptos Narrow"/>
          <w:sz w:val="26"/>
          <w:szCs w:val="26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Subtítulo</w:t>
      </w:r>
      <w:r w:rsidR="000453B8" w:rsidRPr="00737251">
        <w:rPr>
          <w:rStyle w:val="Subtitulo1Car"/>
          <w:rFonts w:ascii="Aptos Narrow" w:hAnsi="Aptos Narrow"/>
          <w:sz w:val="26"/>
          <w:szCs w:val="26"/>
          <w:u w:val="none"/>
        </w:rPr>
        <w:t xml:space="preserve"> (opcional)</w:t>
      </w:r>
      <w:r w:rsidRPr="00737251">
        <w:rPr>
          <w:rStyle w:val="Subtitulo1Car"/>
          <w:rFonts w:ascii="Aptos Narrow" w:hAnsi="Aptos Narrow"/>
          <w:sz w:val="26"/>
          <w:szCs w:val="26"/>
          <w:u w:val="none"/>
        </w:rPr>
        <w:t>:</w:t>
      </w:r>
      <w:r w:rsidRPr="00737251">
        <w:rPr>
          <w:rFonts w:ascii="Aptos Narrow" w:hAnsi="Aptos Narrow"/>
          <w:sz w:val="26"/>
          <w:szCs w:val="26"/>
        </w:rPr>
        <w:t xml:space="preserve"> </w:t>
      </w:r>
      <w:r w:rsidRPr="00F775C7">
        <w:rPr>
          <w:rFonts w:ascii="Aptos Narrow" w:hAnsi="Aptos Narrow"/>
          <w:i/>
          <w:iCs/>
          <w:sz w:val="26"/>
          <w:szCs w:val="26"/>
        </w:rPr>
        <w:t>en español</w:t>
      </w:r>
      <w:r w:rsidR="000453B8" w:rsidRPr="00F775C7">
        <w:rPr>
          <w:rFonts w:ascii="Aptos Narrow" w:hAnsi="Aptos Narrow"/>
          <w:i/>
          <w:iCs/>
          <w:sz w:val="26"/>
          <w:szCs w:val="26"/>
        </w:rPr>
        <w:t xml:space="preserve"> o </w:t>
      </w:r>
      <w:r w:rsidR="00E0779D" w:rsidRPr="00F775C7">
        <w:rPr>
          <w:rFonts w:ascii="Aptos Narrow" w:hAnsi="Aptos Narrow"/>
          <w:i/>
          <w:iCs/>
          <w:sz w:val="26"/>
          <w:szCs w:val="26"/>
        </w:rPr>
        <w:t>portugués máximo 30 y en inglés máximo 25</w:t>
      </w:r>
      <w:r w:rsidRPr="00F775C7">
        <w:rPr>
          <w:rFonts w:ascii="Aptos Narrow" w:hAnsi="Aptos Narrow"/>
          <w:i/>
          <w:iCs/>
          <w:sz w:val="26"/>
          <w:szCs w:val="26"/>
        </w:rPr>
        <w:t>.</w:t>
      </w:r>
    </w:p>
    <w:p w14:paraId="6D6916F3" w14:textId="61607672" w:rsidR="001C729B" w:rsidRPr="00CC10C8" w:rsidRDefault="001C729B" w:rsidP="00CC10C8">
      <w:pPr>
        <w:pStyle w:val="Subtitulo1"/>
        <w:numPr>
          <w:ilvl w:val="0"/>
          <w:numId w:val="4"/>
        </w:numPr>
        <w:spacing w:after="0" w:line="276" w:lineRule="auto"/>
        <w:rPr>
          <w:rFonts w:ascii="Aptos Narrow" w:hAnsi="Aptos Narrow"/>
          <w:sz w:val="26"/>
          <w:szCs w:val="26"/>
          <w:u w:val="none"/>
          <w:lang w:val="es-EC"/>
        </w:rPr>
      </w:pPr>
      <w:r w:rsidRPr="00737251">
        <w:rPr>
          <w:rFonts w:ascii="Aptos Narrow" w:hAnsi="Aptos Narrow"/>
          <w:sz w:val="26"/>
          <w:szCs w:val="26"/>
          <w:u w:val="none"/>
          <w:lang w:val="es-EC"/>
        </w:rPr>
        <w:t>F</w:t>
      </w:r>
      <w:r w:rsidR="00FB0738" w:rsidRPr="00737251">
        <w:rPr>
          <w:rFonts w:ascii="Aptos Narrow" w:hAnsi="Aptos Narrow"/>
          <w:sz w:val="26"/>
          <w:szCs w:val="26"/>
          <w:u w:val="none"/>
          <w:lang w:val="es-EC"/>
        </w:rPr>
        <w:t>iliación institucional</w:t>
      </w:r>
      <w:r w:rsidRPr="00737251">
        <w:rPr>
          <w:rFonts w:ascii="Aptos Narrow" w:hAnsi="Aptos Narrow"/>
          <w:sz w:val="26"/>
          <w:szCs w:val="26"/>
          <w:u w:val="none"/>
          <w:lang w:val="es-EC"/>
        </w:rPr>
        <w:t xml:space="preserve">: </w:t>
      </w:r>
      <w:r w:rsidRPr="00F775C7">
        <w:rPr>
          <w:rFonts w:ascii="Aptos Narrow" w:hAnsi="Aptos Narrow"/>
          <w:b w:val="0"/>
          <w:bCs w:val="0"/>
          <w:i/>
          <w:iCs/>
          <w:color w:val="auto"/>
          <w:sz w:val="26"/>
          <w:szCs w:val="26"/>
          <w:u w:val="none"/>
          <w:lang w:val="es-ES"/>
        </w:rPr>
        <w:t>Nombre de la Unidad Académica en la que trabaja, estudia</w:t>
      </w:r>
      <w:r w:rsidR="00737251" w:rsidRPr="00F775C7">
        <w:rPr>
          <w:rFonts w:ascii="Aptos Narrow" w:hAnsi="Aptos Narrow"/>
          <w:b w:val="0"/>
          <w:bCs w:val="0"/>
          <w:i/>
          <w:iCs/>
          <w:color w:val="auto"/>
          <w:sz w:val="26"/>
          <w:szCs w:val="26"/>
          <w:u w:val="none"/>
          <w:lang w:val="es-ES"/>
        </w:rPr>
        <w:t>, se graduó</w:t>
      </w:r>
      <w:r w:rsidRPr="00F775C7">
        <w:rPr>
          <w:rFonts w:ascii="Aptos Narrow" w:hAnsi="Aptos Narrow"/>
          <w:b w:val="0"/>
          <w:bCs w:val="0"/>
          <w:i/>
          <w:iCs/>
          <w:color w:val="auto"/>
          <w:sz w:val="26"/>
          <w:szCs w:val="26"/>
          <w:u w:val="none"/>
          <w:lang w:val="es-ES"/>
        </w:rPr>
        <w:t xml:space="preserve"> o colabora ocasionalmente.</w:t>
      </w:r>
      <w:r w:rsidRPr="00737251">
        <w:rPr>
          <w:rFonts w:ascii="Aptos Narrow" w:hAnsi="Aptos Narrow"/>
          <w:b w:val="0"/>
          <w:bCs w:val="0"/>
          <w:color w:val="auto"/>
          <w:sz w:val="26"/>
          <w:szCs w:val="26"/>
          <w:u w:val="none"/>
          <w:lang w:val="es-ES"/>
        </w:rPr>
        <w:t xml:space="preserve"> </w:t>
      </w:r>
    </w:p>
    <w:p w14:paraId="27971852" w14:textId="77777777" w:rsidR="001C729B" w:rsidRPr="00F775C7" w:rsidRDefault="00FB0738" w:rsidP="00CC10C8">
      <w:pPr>
        <w:pStyle w:val="tituloprincipal"/>
        <w:numPr>
          <w:ilvl w:val="0"/>
          <w:numId w:val="4"/>
        </w:numPr>
        <w:spacing w:after="0" w:line="276" w:lineRule="auto"/>
        <w:jc w:val="left"/>
        <w:rPr>
          <w:rFonts w:ascii="Aptos Narrow" w:hAnsi="Aptos Narrow"/>
          <w:i/>
          <w:iCs/>
          <w:sz w:val="26"/>
          <w:szCs w:val="26"/>
          <w:lang w:val="es-EC"/>
        </w:rPr>
      </w:pPr>
      <w:r w:rsidRPr="00737251">
        <w:rPr>
          <w:rFonts w:ascii="Aptos Narrow" w:hAnsi="Aptos Narrow"/>
          <w:b/>
          <w:bCs/>
          <w:color w:val="1F3864" w:themeColor="accent1" w:themeShade="80"/>
          <w:lang w:val="es-EC"/>
        </w:rPr>
        <w:t>Cargo en la institución</w:t>
      </w:r>
      <w:r w:rsidR="001C729B" w:rsidRPr="00737251">
        <w:rPr>
          <w:rFonts w:ascii="Aptos Narrow" w:hAnsi="Aptos Narrow"/>
          <w:b/>
          <w:bCs/>
          <w:color w:val="1F3864" w:themeColor="accent1" w:themeShade="80"/>
          <w:lang w:val="es-EC"/>
        </w:rPr>
        <w:t xml:space="preserve"> (opcional)</w:t>
      </w:r>
      <w:r w:rsidRPr="00737251">
        <w:rPr>
          <w:rFonts w:ascii="Aptos Narrow" w:hAnsi="Aptos Narrow"/>
          <w:b/>
          <w:bCs/>
          <w:color w:val="1F3864" w:themeColor="accent1" w:themeShade="80"/>
          <w:lang w:val="es-EC"/>
        </w:rPr>
        <w:t>:</w:t>
      </w:r>
      <w:r w:rsidRPr="00737251">
        <w:rPr>
          <w:color w:val="1F3864" w:themeColor="accent1" w:themeShade="80"/>
          <w:lang w:val="es-EC"/>
        </w:rPr>
        <w:t xml:space="preserve"> </w:t>
      </w:r>
      <w:r w:rsidRPr="00F775C7">
        <w:rPr>
          <w:rFonts w:ascii="Aptos Narrow" w:hAnsi="Aptos Narrow"/>
          <w:i/>
          <w:iCs/>
          <w:sz w:val="26"/>
          <w:szCs w:val="26"/>
          <w:lang w:val="es-EC"/>
        </w:rPr>
        <w:t>Profesor</w:t>
      </w:r>
      <w:r w:rsidR="001C729B" w:rsidRPr="00F775C7">
        <w:rPr>
          <w:rFonts w:ascii="Aptos Narrow" w:hAnsi="Aptos Narrow"/>
          <w:i/>
          <w:iCs/>
          <w:sz w:val="26"/>
          <w:szCs w:val="26"/>
          <w:lang w:val="es-EC"/>
        </w:rPr>
        <w:t>/a</w:t>
      </w:r>
      <w:r w:rsidRPr="00F775C7">
        <w:rPr>
          <w:rFonts w:ascii="Aptos Narrow" w:hAnsi="Aptos Narrow"/>
          <w:i/>
          <w:iCs/>
          <w:sz w:val="26"/>
          <w:szCs w:val="26"/>
          <w:lang w:val="es-EC"/>
        </w:rPr>
        <w:t>, Investigador</w:t>
      </w:r>
      <w:r w:rsidR="001C729B" w:rsidRPr="00F775C7">
        <w:rPr>
          <w:rFonts w:ascii="Aptos Narrow" w:hAnsi="Aptos Narrow"/>
          <w:i/>
          <w:iCs/>
          <w:sz w:val="26"/>
          <w:szCs w:val="26"/>
          <w:lang w:val="es-EC"/>
        </w:rPr>
        <w:t>/a</w:t>
      </w:r>
      <w:r w:rsidRPr="00F775C7">
        <w:rPr>
          <w:rFonts w:ascii="Aptos Narrow" w:hAnsi="Aptos Narrow"/>
          <w:i/>
          <w:iCs/>
          <w:sz w:val="26"/>
          <w:szCs w:val="26"/>
          <w:lang w:val="es-EC"/>
        </w:rPr>
        <w:t xml:space="preserve">, </w:t>
      </w:r>
      <w:proofErr w:type="gramStart"/>
      <w:r w:rsidRPr="00F775C7">
        <w:rPr>
          <w:rFonts w:ascii="Aptos Narrow" w:hAnsi="Aptos Narrow"/>
          <w:i/>
          <w:iCs/>
          <w:sz w:val="26"/>
          <w:szCs w:val="26"/>
          <w:lang w:val="es-EC"/>
        </w:rPr>
        <w:t>Director</w:t>
      </w:r>
      <w:proofErr w:type="gramEnd"/>
      <w:r w:rsidR="001C729B" w:rsidRPr="00F775C7">
        <w:rPr>
          <w:rFonts w:ascii="Aptos Narrow" w:hAnsi="Aptos Narrow"/>
          <w:i/>
          <w:iCs/>
          <w:sz w:val="26"/>
          <w:szCs w:val="26"/>
          <w:lang w:val="es-EC"/>
        </w:rPr>
        <w:t>/a, Decano/a</w:t>
      </w:r>
    </w:p>
    <w:p w14:paraId="17FE1333" w14:textId="73ABEF17" w:rsidR="00FB0738" w:rsidRPr="00737251" w:rsidRDefault="00FB0738" w:rsidP="00CC10C8">
      <w:pPr>
        <w:pStyle w:val="tituloprincipal"/>
        <w:numPr>
          <w:ilvl w:val="0"/>
          <w:numId w:val="4"/>
        </w:numPr>
        <w:spacing w:after="0" w:line="276" w:lineRule="auto"/>
        <w:jc w:val="left"/>
        <w:rPr>
          <w:rFonts w:ascii="Aptos Narrow" w:hAnsi="Aptos Narrow"/>
          <w:b/>
          <w:bCs/>
          <w:color w:val="1F3864" w:themeColor="accent1" w:themeShade="80"/>
          <w:sz w:val="26"/>
          <w:szCs w:val="26"/>
          <w:lang w:val="es-EC"/>
        </w:rPr>
      </w:pPr>
      <w:r w:rsidRPr="00737251">
        <w:rPr>
          <w:rFonts w:ascii="Aptos Narrow" w:hAnsi="Aptos Narrow"/>
          <w:b/>
          <w:bCs/>
          <w:color w:val="1F3864" w:themeColor="accent1" w:themeShade="80"/>
          <w:sz w:val="26"/>
          <w:szCs w:val="26"/>
          <w:lang w:val="es-EC"/>
        </w:rPr>
        <w:t>E-mail</w:t>
      </w:r>
      <w:r w:rsidR="00CC10C8">
        <w:rPr>
          <w:rFonts w:ascii="Aptos Narrow" w:hAnsi="Aptos Narrow"/>
          <w:b/>
          <w:bCs/>
          <w:color w:val="1F3864" w:themeColor="accent1" w:themeShade="80"/>
          <w:sz w:val="26"/>
          <w:szCs w:val="26"/>
          <w:lang w:val="es-EC"/>
        </w:rPr>
        <w:t>:</w:t>
      </w:r>
    </w:p>
    <w:p w14:paraId="0AF60471" w14:textId="4EDC4766" w:rsidR="00E0779D" w:rsidRPr="00CC10C8" w:rsidRDefault="00FB0738" w:rsidP="00CC10C8">
      <w:pPr>
        <w:pStyle w:val="Subtitulo2"/>
        <w:numPr>
          <w:ilvl w:val="0"/>
          <w:numId w:val="4"/>
        </w:numPr>
        <w:spacing w:after="0" w:line="276" w:lineRule="auto"/>
        <w:rPr>
          <w:rFonts w:ascii="Aptos Narrow" w:hAnsi="Aptos Narrow"/>
          <w:sz w:val="26"/>
          <w:szCs w:val="26"/>
          <w:lang w:val="es-EC"/>
        </w:rPr>
      </w:pPr>
      <w:r w:rsidRPr="00737251">
        <w:rPr>
          <w:rFonts w:ascii="Aptos Narrow" w:hAnsi="Aptos Narrow"/>
          <w:b/>
          <w:bCs/>
          <w:sz w:val="26"/>
          <w:szCs w:val="26"/>
          <w:lang w:val="es-EC"/>
        </w:rPr>
        <w:t>Número de ORCID</w:t>
      </w:r>
      <w:r w:rsidR="00CC10C8">
        <w:rPr>
          <w:rFonts w:ascii="Aptos Narrow" w:hAnsi="Aptos Narrow"/>
          <w:b/>
          <w:bCs/>
          <w:sz w:val="26"/>
          <w:szCs w:val="26"/>
          <w:lang w:val="es-EC"/>
        </w:rPr>
        <w:t>:</w:t>
      </w:r>
    </w:p>
    <w:p w14:paraId="0E294DCA" w14:textId="7A41F18A" w:rsidR="00CC10C8" w:rsidRPr="00737251" w:rsidRDefault="00CC10C8" w:rsidP="00CC10C8">
      <w:pPr>
        <w:pStyle w:val="Subtitulo2"/>
        <w:numPr>
          <w:ilvl w:val="0"/>
          <w:numId w:val="4"/>
        </w:numPr>
        <w:spacing w:after="0" w:line="276" w:lineRule="auto"/>
        <w:rPr>
          <w:rFonts w:ascii="Aptos Narrow" w:hAnsi="Aptos Narrow"/>
          <w:sz w:val="26"/>
          <w:szCs w:val="26"/>
          <w:lang w:val="es-EC"/>
        </w:rPr>
      </w:pPr>
      <w:r>
        <w:rPr>
          <w:rFonts w:ascii="Aptos Narrow" w:hAnsi="Aptos Narrow"/>
          <w:b/>
          <w:bCs/>
          <w:sz w:val="26"/>
          <w:szCs w:val="26"/>
          <w:lang w:val="es-EC"/>
        </w:rPr>
        <w:t>Google Scholar:</w:t>
      </w:r>
    </w:p>
    <w:p w14:paraId="077FA679" w14:textId="2C4FC25F" w:rsidR="00FB0738" w:rsidRPr="00737251" w:rsidRDefault="00FB0738" w:rsidP="00CC10C8">
      <w:pPr>
        <w:pStyle w:val="tituloprincipal"/>
        <w:numPr>
          <w:ilvl w:val="0"/>
          <w:numId w:val="4"/>
        </w:numPr>
        <w:spacing w:line="276" w:lineRule="auto"/>
        <w:jc w:val="left"/>
        <w:rPr>
          <w:rFonts w:ascii="Aptos Narrow" w:hAnsi="Aptos Narrow"/>
          <w:sz w:val="26"/>
          <w:szCs w:val="26"/>
          <w:lang w:val="es-EC"/>
        </w:rPr>
      </w:pPr>
      <w:r w:rsidRPr="00737251">
        <w:rPr>
          <w:rStyle w:val="Subtitulo1Car"/>
          <w:rFonts w:ascii="Aptos Narrow" w:hAnsi="Aptos Narrow"/>
          <w:sz w:val="26"/>
          <w:szCs w:val="26"/>
          <w:u w:val="none"/>
          <w:lang w:val="es-EC"/>
        </w:rPr>
        <w:t>Curriculum Vitae:</w:t>
      </w:r>
      <w:r w:rsidRPr="00737251">
        <w:rPr>
          <w:rFonts w:ascii="Aptos Narrow" w:hAnsi="Aptos Narrow"/>
          <w:b/>
          <w:bCs/>
          <w:sz w:val="26"/>
          <w:szCs w:val="26"/>
          <w:lang w:val="es-EC"/>
        </w:rPr>
        <w:t> </w:t>
      </w:r>
      <w:r w:rsidRPr="00F775C7">
        <w:rPr>
          <w:rFonts w:ascii="Aptos Narrow" w:hAnsi="Aptos Narrow"/>
          <w:i/>
          <w:iCs/>
          <w:sz w:val="26"/>
          <w:szCs w:val="26"/>
          <w:lang w:val="es-EC"/>
        </w:rPr>
        <w:t>Breve. Máximo 200 palabras</w:t>
      </w:r>
      <w:r w:rsidR="007136CE" w:rsidRPr="00F775C7">
        <w:rPr>
          <w:rFonts w:ascii="Aptos Narrow" w:hAnsi="Aptos Narrow"/>
          <w:i/>
          <w:iCs/>
          <w:sz w:val="26"/>
          <w:szCs w:val="26"/>
          <w:lang w:val="es-EC"/>
        </w:rPr>
        <w:t>.</w:t>
      </w:r>
    </w:p>
    <w:sectPr w:rsidR="00FB0738" w:rsidRPr="00737251" w:rsidSect="00C7724B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410" w:right="1134" w:bottom="1985" w:left="1134" w:header="72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FE89" w14:textId="77777777" w:rsidR="00B52FE6" w:rsidRDefault="00B52FE6" w:rsidP="00E73028">
      <w:pPr>
        <w:spacing w:after="0" w:line="240" w:lineRule="auto"/>
      </w:pPr>
      <w:r>
        <w:separator/>
      </w:r>
    </w:p>
  </w:endnote>
  <w:endnote w:type="continuationSeparator" w:id="0">
    <w:p w14:paraId="76D16817" w14:textId="77777777" w:rsidR="00B52FE6" w:rsidRDefault="00B52FE6" w:rsidP="00E7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 Neue Bold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Regular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7F47" w14:textId="4DD3204B" w:rsidR="00F73F90" w:rsidRPr="007E7D4E" w:rsidRDefault="007E7D4E" w:rsidP="00F73F90">
    <w:pPr>
      <w:spacing w:after="0" w:line="276" w:lineRule="auto"/>
      <w:rPr>
        <w:rFonts w:ascii="Montserrat" w:hAnsi="Montserrat"/>
        <w:color w:val="FFFFFF" w:themeColor="background1"/>
        <w:sz w:val="18"/>
        <w:lang w:val="es-ES"/>
      </w:rPr>
    </w:pPr>
    <w:r>
      <w:rPr>
        <w:noProof/>
        <w:lang w:eastAsia="es-EC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14C3F198" wp14:editId="6CE460A0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7781925" cy="528955"/>
              <wp:effectExtent l="0" t="0" r="9525" b="4445"/>
              <wp:wrapNone/>
              <wp:docPr id="23" name="Graphic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81925" cy="528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2690" h="354330">
                            <a:moveTo>
                              <a:pt x="7552156" y="0"/>
                            </a:moveTo>
                            <a:lnTo>
                              <a:pt x="0" y="0"/>
                            </a:lnTo>
                            <a:lnTo>
                              <a:pt x="0" y="354177"/>
                            </a:lnTo>
                            <a:lnTo>
                              <a:pt x="7552156" y="354177"/>
                            </a:lnTo>
                            <a:lnTo>
                              <a:pt x="755215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alpha val="55999"/>
                        </a:schemeClr>
                      </a:solidFill>
                    </wps:spPr>
                    <wps:txbx>
                      <w:txbxContent>
                        <w:p w14:paraId="48338774" w14:textId="77777777" w:rsidR="007E7D4E" w:rsidRPr="00341C3D" w:rsidRDefault="007E7D4E" w:rsidP="007E7D4E">
                          <w:pPr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</w:pPr>
                          <w:r w:rsidRPr="00341C3D"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  <w:t xml:space="preserve">      </w:t>
                          </w:r>
                        </w:p>
                        <w:p w14:paraId="7BE04A6C" w14:textId="4915CABC" w:rsidR="007E7D4E" w:rsidRPr="00C34F2B" w:rsidRDefault="00C34F2B" w:rsidP="007E7D4E">
                          <w:pPr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  <w:t xml:space="preserve">      </w:t>
                          </w:r>
                          <w:r w:rsidR="007E7D4E" w:rsidRPr="00C34F2B"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  <w:t xml:space="preserve">  RECiFiT| </w:t>
                          </w:r>
                          <w:r w:rsidRPr="00C34F2B"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  <w:t xml:space="preserve">MODELO DE ARCHIVO DE IDENTIFICACIÓN  </w:t>
                          </w:r>
                          <w:r w:rsidR="007E7D4E" w:rsidRPr="00C34F2B">
                            <w:rPr>
                              <w:rFonts w:ascii="Tahoma" w:hAnsi="Tahoma"/>
                              <w:b/>
                              <w:color w:val="FFFFFF" w:themeColor="background1"/>
                              <w:sz w:val="18"/>
                              <w:lang w:val="es-EC"/>
                            </w:rPr>
                            <w:t xml:space="preserve">                                </w:t>
                          </w:r>
                          <w:hyperlink r:id="rId1" w:history="1">
                            <w:r w:rsidR="007E7D4E" w:rsidRPr="00C34F2B">
                              <w:rPr>
                                <w:rFonts w:ascii="Tahoma" w:hAnsi="Tahoma"/>
                                <w:b/>
                                <w:color w:val="FFFFFF" w:themeColor="background1"/>
                                <w:sz w:val="18"/>
                                <w:lang w:val="es-EC"/>
                              </w:rPr>
                              <w:t>https://recifit.puce.edu.ec/index.php/revista/index</w:t>
                            </w:r>
                          </w:hyperlink>
                        </w:p>
                        <w:p w14:paraId="669416E8" w14:textId="77777777" w:rsidR="007E7D4E" w:rsidRPr="00C34F2B" w:rsidRDefault="007E7D4E" w:rsidP="007E7D4E">
                          <w:pPr>
                            <w:jc w:val="center"/>
                            <w:rPr>
                              <w:rFonts w:ascii="Tahoma" w:hAnsi="Tahoma"/>
                              <w:sz w:val="20"/>
                              <w:lang w:val="es-EC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3F198" id="Graphic 70" o:spid="_x0000_s1026" style="position:absolute;margin-left:0;margin-top:0;width:612.75pt;height:41.65pt;z-index:2516715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bottom;mso-position-vertical-relative:page;mso-width-percent:0;mso-height-percent:0;mso-width-relative:margin;mso-height-relative:margin;v-text-anchor:top" coordsize="7552690,354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" adj="-11796480,,5400" path="m7552156,l,,,354177r7552156,l7552156,xe" fillcolor="#4472c4 [3204]" stroked="f">
              <v:fill opacity="36751f"/>
              <v:stroke joinstyle="miter"/>
              <v:formulas/>
              <v:path arrowok="t" o:connecttype="custom" textboxrect="0,0,7552690,354330"/>
              <v:textbox inset="0,0,0,0">
                <w:txbxContent>
                  <w:p w14:paraId="48338774" w14:textId="77777777" w:rsidR="007E7D4E" w:rsidRPr="00341C3D" w:rsidRDefault="007E7D4E" w:rsidP="007E7D4E">
                    <w:pPr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</w:pPr>
                    <w:r w:rsidRPr="00341C3D"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  <w:t xml:space="preserve">      </w:t>
                    </w:r>
                  </w:p>
                  <w:p w14:paraId="7BE04A6C" w14:textId="4915CABC" w:rsidR="007E7D4E" w:rsidRPr="00C34F2B" w:rsidRDefault="00C34F2B" w:rsidP="007E7D4E">
                    <w:pPr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</w:pPr>
                    <w:r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  <w:t xml:space="preserve">      </w:t>
                    </w:r>
                    <w:r w:rsidR="007E7D4E" w:rsidRPr="00C34F2B"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  <w:t xml:space="preserve">  RECiFiT| </w:t>
                    </w:r>
                    <w:r w:rsidRPr="00C34F2B"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  <w:t xml:space="preserve">MODELO DE ARCHIVO DE IDENTIFICACIÓN  </w:t>
                    </w:r>
                    <w:r w:rsidR="007E7D4E" w:rsidRPr="00C34F2B">
                      <w:rPr>
                        <w:rFonts w:ascii="Tahoma" w:hAnsi="Tahoma"/>
                        <w:b/>
                        <w:color w:val="FFFFFF" w:themeColor="background1"/>
                        <w:sz w:val="18"/>
                        <w:lang w:val="es-EC"/>
                      </w:rPr>
                      <w:t xml:space="preserve">                                </w:t>
                    </w:r>
                    <w:hyperlink r:id="rId2" w:history="1">
                      <w:r w:rsidR="007E7D4E" w:rsidRPr="00C34F2B">
                        <w:rPr>
                          <w:rFonts w:ascii="Tahoma" w:hAnsi="Tahoma"/>
                          <w:b/>
                          <w:color w:val="FFFFFF" w:themeColor="background1"/>
                          <w:sz w:val="18"/>
                          <w:lang w:val="es-EC"/>
                        </w:rPr>
                        <w:t>https://recifit.puce.edu.ec/index.php/revista/index</w:t>
                      </w:r>
                    </w:hyperlink>
                  </w:p>
                  <w:p w14:paraId="669416E8" w14:textId="77777777" w:rsidR="007E7D4E" w:rsidRPr="00C34F2B" w:rsidRDefault="007E7D4E" w:rsidP="007E7D4E">
                    <w:pPr>
                      <w:jc w:val="center"/>
                      <w:rPr>
                        <w:rFonts w:ascii="Tahoma" w:hAnsi="Tahoma"/>
                        <w:sz w:val="20"/>
                        <w:lang w:val="es-EC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F73F90" w:rsidRPr="00F73F90">
      <w:rPr>
        <w:rFonts w:ascii="Montserrat" w:hAnsi="Montserrat"/>
        <w:b/>
        <w:color w:val="FFFFFF" w:themeColor="background1"/>
        <w:sz w:val="18"/>
        <w:lang w:val="es-ES"/>
      </w:rPr>
      <w:t>Dirección:</w:t>
    </w:r>
    <w:r w:rsidR="00F73F90" w:rsidRPr="00F73F90">
      <w:rPr>
        <w:rFonts w:ascii="Montserrat" w:hAnsi="Montserrat"/>
        <w:color w:val="FFFFFF" w:themeColor="background1"/>
        <w:sz w:val="18"/>
        <w:lang w:val="es-ES"/>
      </w:rPr>
      <w:t xml:space="preserve"> Avenida 12 de octubre 1076 y Vicente Ramón Roca</w:t>
    </w:r>
    <w:r w:rsidR="00F73F90" w:rsidRPr="007E7D4E">
      <w:rPr>
        <w:rFonts w:ascii="Montserrat" w:hAnsi="Montserrat"/>
        <w:b/>
        <w:color w:val="FFFFFF" w:themeColor="background1"/>
        <w:sz w:val="18"/>
        <w:lang w:val="es-EC"/>
      </w:rPr>
      <w:t>.puce.edu.ec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6C4AD" w14:textId="77777777" w:rsidR="00B52FE6" w:rsidRDefault="00B52FE6" w:rsidP="00E73028">
      <w:pPr>
        <w:spacing w:after="0" w:line="240" w:lineRule="auto"/>
      </w:pPr>
      <w:r>
        <w:separator/>
      </w:r>
    </w:p>
  </w:footnote>
  <w:footnote w:type="continuationSeparator" w:id="0">
    <w:p w14:paraId="311BC683" w14:textId="77777777" w:rsidR="00B52FE6" w:rsidRDefault="00B52FE6" w:rsidP="00E7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ACF8" w14:textId="77777777" w:rsidR="00E73028" w:rsidRDefault="00000000">
    <w:pPr>
      <w:pStyle w:val="Encabezado"/>
    </w:pPr>
    <w:r>
      <w:rPr>
        <w:noProof/>
      </w:rPr>
      <w:pict w14:anchorId="4B4F2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34126" o:spid="_x0000_s1026" type="#_x0000_t75" alt="" style="position:absolute;margin-left:0;margin-top:0;width:654.95pt;height:920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OT_HOJA-06-05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730B" w14:textId="2438FB1D" w:rsidR="00E0779D" w:rsidRPr="0066715A" w:rsidRDefault="00E0779D" w:rsidP="00E0779D">
    <w:pPr>
      <w:pStyle w:val="Encabezado"/>
      <w:jc w:val="right"/>
      <w:rPr>
        <w:sz w:val="36"/>
        <w:szCs w:val="36"/>
      </w:rPr>
    </w:pPr>
    <w:r w:rsidRPr="0066715A">
      <w:rPr>
        <w:rFonts w:ascii="Calibri" w:hAnsi="Calibri" w:cs="Calibri"/>
        <w:b/>
        <w:color w:val="002060"/>
        <w:sz w:val="32"/>
        <w:szCs w:val="32"/>
      </w:rPr>
      <w:drawing>
        <wp:anchor distT="0" distB="0" distL="114300" distR="114300" simplePos="0" relativeHeight="251669504" behindDoc="0" locked="0" layoutInCell="1" allowOverlap="1" wp14:anchorId="1970469D" wp14:editId="1746354A">
          <wp:simplePos x="0" y="0"/>
          <wp:positionH relativeFrom="margin">
            <wp:posOffset>-419100</wp:posOffset>
          </wp:positionH>
          <wp:positionV relativeFrom="paragraph">
            <wp:posOffset>-219710</wp:posOffset>
          </wp:positionV>
          <wp:extent cx="2333625" cy="803275"/>
          <wp:effectExtent l="0" t="0" r="952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onocromatic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715A">
      <w:rPr>
        <w:rFonts w:ascii="Calibri" w:hAnsi="Calibri" w:cs="Calibri"/>
        <w:b/>
        <w:color w:val="002060"/>
        <w:sz w:val="32"/>
        <w:szCs w:val="32"/>
      </w:rPr>
      <w:t>ISSN: 3073-1054</w:t>
    </w:r>
  </w:p>
  <w:p w14:paraId="6CC7B3D9" w14:textId="196B45B8" w:rsidR="00E73028" w:rsidRPr="0066715A" w:rsidRDefault="00E73028" w:rsidP="00E0779D">
    <w:pPr>
      <w:pStyle w:val="Encabezad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92CBF" w14:textId="77777777" w:rsidR="00E73028" w:rsidRDefault="00000000">
    <w:pPr>
      <w:pStyle w:val="Encabezado"/>
    </w:pPr>
    <w:r>
      <w:rPr>
        <w:noProof/>
      </w:rPr>
      <w:pict w14:anchorId="5F5836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334125" o:spid="_x0000_s1025" type="#_x0000_t75" alt="" style="position:absolute;margin-left:0;margin-top:0;width:654.95pt;height:92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OT_HOJA-06-05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6F18"/>
    <w:multiLevelType w:val="multilevel"/>
    <w:tmpl w:val="D45C75D6"/>
    <w:lvl w:ilvl="0">
      <w:start w:val="1"/>
      <w:numFmt w:val="bullet"/>
      <w:pStyle w:val="Subtitu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2631B"/>
    <w:multiLevelType w:val="hybridMultilevel"/>
    <w:tmpl w:val="B9D8250C"/>
    <w:lvl w:ilvl="0" w:tplc="B4E07548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A3531"/>
    <w:multiLevelType w:val="multilevel"/>
    <w:tmpl w:val="A40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66D16"/>
    <w:multiLevelType w:val="hybridMultilevel"/>
    <w:tmpl w:val="710650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881005">
    <w:abstractNumId w:val="0"/>
  </w:num>
  <w:num w:numId="2" w16cid:durableId="1000425006">
    <w:abstractNumId w:val="3"/>
  </w:num>
  <w:num w:numId="3" w16cid:durableId="16011291">
    <w:abstractNumId w:val="2"/>
  </w:num>
  <w:num w:numId="4" w16cid:durableId="80401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5"/>
    <w:rsid w:val="00011337"/>
    <w:rsid w:val="000453B8"/>
    <w:rsid w:val="000F6C7C"/>
    <w:rsid w:val="00104A97"/>
    <w:rsid w:val="00151168"/>
    <w:rsid w:val="001929BD"/>
    <w:rsid w:val="001B74AA"/>
    <w:rsid w:val="001C729B"/>
    <w:rsid w:val="001D6509"/>
    <w:rsid w:val="00262352"/>
    <w:rsid w:val="002B3A01"/>
    <w:rsid w:val="002F0A5B"/>
    <w:rsid w:val="00341C3D"/>
    <w:rsid w:val="00390BE5"/>
    <w:rsid w:val="00393BE9"/>
    <w:rsid w:val="003E0BDA"/>
    <w:rsid w:val="00427BD3"/>
    <w:rsid w:val="00474DCF"/>
    <w:rsid w:val="004D0284"/>
    <w:rsid w:val="00516D39"/>
    <w:rsid w:val="005B06FF"/>
    <w:rsid w:val="005C20EC"/>
    <w:rsid w:val="005E38DF"/>
    <w:rsid w:val="0066715A"/>
    <w:rsid w:val="00687849"/>
    <w:rsid w:val="007136CE"/>
    <w:rsid w:val="00714325"/>
    <w:rsid w:val="00737251"/>
    <w:rsid w:val="0078616F"/>
    <w:rsid w:val="007E7D4E"/>
    <w:rsid w:val="00837A2B"/>
    <w:rsid w:val="008D2055"/>
    <w:rsid w:val="00A01734"/>
    <w:rsid w:val="00A12B88"/>
    <w:rsid w:val="00A364C7"/>
    <w:rsid w:val="00A61632"/>
    <w:rsid w:val="00B14028"/>
    <w:rsid w:val="00B52FE6"/>
    <w:rsid w:val="00C34F2B"/>
    <w:rsid w:val="00C7724B"/>
    <w:rsid w:val="00CC10C8"/>
    <w:rsid w:val="00CD6834"/>
    <w:rsid w:val="00E0779D"/>
    <w:rsid w:val="00E7245F"/>
    <w:rsid w:val="00E73028"/>
    <w:rsid w:val="00E97C34"/>
    <w:rsid w:val="00F04912"/>
    <w:rsid w:val="00F565EA"/>
    <w:rsid w:val="00F73F90"/>
    <w:rsid w:val="00F775C7"/>
    <w:rsid w:val="00F90758"/>
    <w:rsid w:val="00FB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19B8"/>
  <w15:chartTrackingRefBased/>
  <w15:docId w15:val="{FDC3EA89-1521-4D17-860B-1DB4BD9A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028"/>
  </w:style>
  <w:style w:type="paragraph" w:styleId="Piedepgina">
    <w:name w:val="footer"/>
    <w:basedOn w:val="Normal"/>
    <w:link w:val="PiedepginaCar"/>
    <w:uiPriority w:val="99"/>
    <w:unhideWhenUsed/>
    <w:rsid w:val="00E7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028"/>
  </w:style>
  <w:style w:type="paragraph" w:styleId="Prrafodelista">
    <w:name w:val="List Paragraph"/>
    <w:basedOn w:val="Normal"/>
    <w:link w:val="PrrafodelistaCar"/>
    <w:uiPriority w:val="34"/>
    <w:qFormat/>
    <w:rsid w:val="00F04912"/>
    <w:pPr>
      <w:ind w:left="720"/>
      <w:contextualSpacing/>
    </w:pPr>
  </w:style>
  <w:style w:type="paragraph" w:customStyle="1" w:styleId="tituloprincipal">
    <w:name w:val="titulo principal"/>
    <w:basedOn w:val="Normal"/>
    <w:link w:val="tituloprincipalCar"/>
    <w:qFormat/>
    <w:rsid w:val="00A12B88"/>
    <w:pPr>
      <w:spacing w:line="360" w:lineRule="auto"/>
      <w:jc w:val="center"/>
    </w:pPr>
    <w:rPr>
      <w:rFonts w:ascii="Uni Neue Bold" w:hAnsi="Uni Neue Bold" w:cstheme="minorHAnsi"/>
      <w:sz w:val="24"/>
    </w:rPr>
  </w:style>
  <w:style w:type="paragraph" w:customStyle="1" w:styleId="Subtitulo1">
    <w:name w:val="Subtitulo 1"/>
    <w:basedOn w:val="Prrafodelista"/>
    <w:link w:val="Subtitulo1Car"/>
    <w:autoRedefine/>
    <w:qFormat/>
    <w:rsid w:val="00FB0738"/>
    <w:pPr>
      <w:numPr>
        <w:numId w:val="1"/>
      </w:numPr>
      <w:spacing w:before="120" w:after="280"/>
    </w:pPr>
    <w:rPr>
      <w:rFonts w:ascii="Uni Neue Regular" w:hAnsi="Uni Neue Regular" w:cstheme="minorHAnsi"/>
      <w:b/>
      <w:bCs/>
      <w:color w:val="1F3864" w:themeColor="accent1" w:themeShade="80"/>
      <w:u w:val="single"/>
    </w:rPr>
  </w:style>
  <w:style w:type="character" w:customStyle="1" w:styleId="tituloprincipalCar">
    <w:name w:val="titulo principal Car"/>
    <w:basedOn w:val="Fuentedeprrafopredeter"/>
    <w:link w:val="tituloprincipal"/>
    <w:rsid w:val="00A12B88"/>
    <w:rPr>
      <w:rFonts w:ascii="Uni Neue Bold" w:hAnsi="Uni Neue Bold" w:cstheme="minorHAnsi"/>
      <w:sz w:val="24"/>
    </w:rPr>
  </w:style>
  <w:style w:type="paragraph" w:customStyle="1" w:styleId="cuerpotexto">
    <w:name w:val="cuerpo texto"/>
    <w:basedOn w:val="Normal"/>
    <w:link w:val="cuerpotextoCar"/>
    <w:autoRedefine/>
    <w:qFormat/>
    <w:rsid w:val="00E7245F"/>
    <w:pPr>
      <w:jc w:val="both"/>
    </w:pPr>
    <w:rPr>
      <w:rFonts w:ascii="Uni Neue Regular" w:hAnsi="Uni Neue Regular" w:cstheme="minorHAnsi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A12B88"/>
  </w:style>
  <w:style w:type="character" w:customStyle="1" w:styleId="Subtitulo1Car">
    <w:name w:val="Subtitulo 1 Car"/>
    <w:basedOn w:val="PrrafodelistaCar"/>
    <w:link w:val="Subtitulo1"/>
    <w:rsid w:val="00FB0738"/>
    <w:rPr>
      <w:rFonts w:ascii="Uni Neue Regular" w:hAnsi="Uni Neue Regular" w:cstheme="minorHAnsi"/>
      <w:b/>
      <w:bCs/>
      <w:color w:val="1F3864" w:themeColor="accent1" w:themeShade="80"/>
      <w:u w:val="single"/>
    </w:rPr>
  </w:style>
  <w:style w:type="paragraph" w:customStyle="1" w:styleId="Subtitulo2">
    <w:name w:val="Subtitulo2"/>
    <w:basedOn w:val="Prrafodelista"/>
    <w:link w:val="Subtitulo2Car"/>
    <w:qFormat/>
    <w:rsid w:val="00A12B88"/>
    <w:pPr>
      <w:ind w:left="0"/>
      <w:jc w:val="both"/>
    </w:pPr>
    <w:rPr>
      <w:rFonts w:ascii="Uni Neue Regular" w:hAnsi="Uni Neue Regular" w:cstheme="minorHAnsi"/>
      <w:color w:val="1F3864" w:themeColor="accent1" w:themeShade="80"/>
      <w:lang w:val="es-ES"/>
    </w:rPr>
  </w:style>
  <w:style w:type="character" w:customStyle="1" w:styleId="cuerpotextoCar">
    <w:name w:val="cuerpo texto Car"/>
    <w:basedOn w:val="Fuentedeprrafopredeter"/>
    <w:link w:val="cuerpotexto"/>
    <w:rsid w:val="00E7245F"/>
    <w:rPr>
      <w:rFonts w:ascii="Uni Neue Regular" w:hAnsi="Uni Neue Regular" w:cstheme="minorHAnsi"/>
      <w:szCs w:val="20"/>
      <w:lang w:val="es-ES"/>
    </w:rPr>
  </w:style>
  <w:style w:type="paragraph" w:customStyle="1" w:styleId="Listas">
    <w:name w:val="Listas"/>
    <w:basedOn w:val="Normal"/>
    <w:link w:val="ListasCar"/>
    <w:autoRedefine/>
    <w:qFormat/>
    <w:rsid w:val="00E7245F"/>
    <w:pPr>
      <w:ind w:left="720"/>
      <w:jc w:val="both"/>
    </w:pPr>
    <w:rPr>
      <w:rFonts w:ascii="Montserrat" w:hAnsi="Montserrat" w:cstheme="minorHAnsi"/>
      <w:bCs/>
      <w:sz w:val="20"/>
      <w:szCs w:val="20"/>
      <w:lang w:val="es-ES"/>
    </w:rPr>
  </w:style>
  <w:style w:type="character" w:customStyle="1" w:styleId="Subtitulo2Car">
    <w:name w:val="Subtitulo2 Car"/>
    <w:basedOn w:val="PrrafodelistaCar"/>
    <w:link w:val="Subtitulo2"/>
    <w:rsid w:val="00A12B88"/>
    <w:rPr>
      <w:rFonts w:ascii="Uni Neue Regular" w:hAnsi="Uni Neue Regular" w:cstheme="minorHAnsi"/>
      <w:color w:val="1F3864" w:themeColor="accent1" w:themeShade="80"/>
      <w:lang w:val="es-ES"/>
    </w:rPr>
  </w:style>
  <w:style w:type="character" w:customStyle="1" w:styleId="ListasCar">
    <w:name w:val="Listas Car"/>
    <w:basedOn w:val="Fuentedeprrafopredeter"/>
    <w:link w:val="Listas"/>
    <w:rsid w:val="00E7245F"/>
    <w:rPr>
      <w:rFonts w:ascii="Montserrat" w:hAnsi="Montserrat" w:cstheme="minorHAnsi"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8616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ecifit.puce.edu.ec/index.php/revista/index" TargetMode="External"/><Relationship Id="rId1" Type="http://schemas.openxmlformats.org/officeDocument/2006/relationships/hyperlink" Target="https://recifit.puce.edu.ec/index.php/revista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AB\Downloads\HOJA_RAZON_PALABRAS_ajus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838B-3D96-4A6A-938B-06D775FD3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HOJA_RAZON_PALABRAS_ajuste</Template>
  <TotalTime>24</TotalTime>
  <Pages>1</Pages>
  <Words>102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 SILVA JORGE ANDRES</dc:creator>
  <cp:keywords/>
  <dc:description/>
  <cp:lastModifiedBy>HINOJOSA CABEZAS ANAHI VALENTINA</cp:lastModifiedBy>
  <cp:revision>16</cp:revision>
  <cp:lastPrinted>2025-06-10T22:36:00Z</cp:lastPrinted>
  <dcterms:created xsi:type="dcterms:W3CDTF">2024-09-30T20:38:00Z</dcterms:created>
  <dcterms:modified xsi:type="dcterms:W3CDTF">2025-06-18T17:02:00Z</dcterms:modified>
</cp:coreProperties>
</file>